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РОССИЙСКАЯ ФЕДЕРАЦИЯ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ОГОДЖИНСКИЙ СЕЛЬСКИЙ СОВЕТ НАРОДНЫХ ДЕПУТАТОВ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СЕЛЕМДЖИНСКОГО РАЙОНА  АМУРСКОЙ ОБЛАСТИ 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 _________ созыв)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РЕШЕНИЕ 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/>
          <w:sz w:val="28"/>
          <w:szCs w:val="28"/>
          <w:lang w:val="en-US" w:eastAsia="ru-RU"/>
        </w:rPr>
        <w:t>25 октября 2021г.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№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>4</w:t>
      </w:r>
      <w:bookmarkStart w:id="0" w:name="_GoBack"/>
      <w:bookmarkEnd w:id="0"/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с. Огоджа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 принятии к сведению отчета об исполнении бюджета за 9 месяцев 2021 г.</w:t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Рассмотрев, предоставленный   главой Огоджинского сельсовета «О</w:t>
      </w:r>
      <w:r>
        <w:rPr>
          <w:rFonts w:ascii="Times New Roman" w:hAnsi="Times New Roman"/>
          <w:sz w:val="28"/>
          <w:szCs w:val="28"/>
        </w:rPr>
        <w:t xml:space="preserve">тчет об исполнении  бюджета за 9 месяцев 2021 г.» </w:t>
      </w:r>
      <w:r>
        <w:rPr>
          <w:rFonts w:ascii="Times New Roman" w:hAnsi="Times New Roman"/>
          <w:sz w:val="28"/>
          <w:szCs w:val="28"/>
          <w:lang w:eastAsia="ru-RU"/>
        </w:rPr>
        <w:t xml:space="preserve">Огоджинский сельский Совет народных  депутатов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 е ш и л: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1. «О</w:t>
      </w:r>
      <w:r>
        <w:rPr>
          <w:rFonts w:ascii="Times New Roman" w:hAnsi="Times New Roman"/>
          <w:sz w:val="28"/>
          <w:szCs w:val="28"/>
        </w:rPr>
        <w:t>тчет об исполнении  бюджета за 9 месяцев 2021 г.» п</w:t>
      </w:r>
      <w:r>
        <w:rPr>
          <w:rFonts w:ascii="Times New Roman" w:hAnsi="Times New Roman"/>
          <w:sz w:val="28"/>
          <w:szCs w:val="28"/>
          <w:lang w:eastAsia="ru-RU"/>
        </w:rPr>
        <w:t xml:space="preserve">ринять  </w:t>
      </w:r>
      <w:r>
        <w:rPr>
          <w:rFonts w:ascii="Times New Roman" w:hAnsi="Times New Roman"/>
          <w:sz w:val="28"/>
          <w:szCs w:val="28"/>
        </w:rPr>
        <w:t>к сведению.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2. Направить данное  решение главе Огоджинского сельсовета для обнародования на стенде «Местное самоуправление».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3. Настоящее решение вступает в силу со дня его обнародования.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Председатель Огоджинского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 Совета народных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депутатов    </w:t>
      </w:r>
      <w:r>
        <w:rPr>
          <w:rFonts w:hint="default" w:ascii="Times New Roman" w:hAnsi="Times New Roman"/>
          <w:sz w:val="28"/>
          <w:szCs w:val="28"/>
          <w:lang w:val="en-US" w:eastAsia="ru-RU"/>
        </w:rPr>
        <w:t xml:space="preserve">                                                                              Л,Ф, Барабошкина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>
      <w:pPr>
        <w:widowControl w:val="0"/>
        <w:tabs>
          <w:tab w:val="right" w:pos="93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>
      <w:pgSz w:w="11906" w:h="16838"/>
      <w:pgMar w:top="851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9D0"/>
    <w:rsid w:val="00014C06"/>
    <w:rsid w:val="00032E43"/>
    <w:rsid w:val="0006190E"/>
    <w:rsid w:val="00062D43"/>
    <w:rsid w:val="000655FB"/>
    <w:rsid w:val="00083EB0"/>
    <w:rsid w:val="000B2C2C"/>
    <w:rsid w:val="000D538A"/>
    <w:rsid w:val="000D5A41"/>
    <w:rsid w:val="000E0298"/>
    <w:rsid w:val="000E50EC"/>
    <w:rsid w:val="0011068D"/>
    <w:rsid w:val="0011077A"/>
    <w:rsid w:val="001139EA"/>
    <w:rsid w:val="0011512C"/>
    <w:rsid w:val="00131792"/>
    <w:rsid w:val="00157D47"/>
    <w:rsid w:val="001702D0"/>
    <w:rsid w:val="00191E30"/>
    <w:rsid w:val="00193CA6"/>
    <w:rsid w:val="001A277E"/>
    <w:rsid w:val="001B3699"/>
    <w:rsid w:val="001B43FC"/>
    <w:rsid w:val="001B5730"/>
    <w:rsid w:val="001B5EA1"/>
    <w:rsid w:val="001D457D"/>
    <w:rsid w:val="001D5F22"/>
    <w:rsid w:val="001D6ABC"/>
    <w:rsid w:val="001D7E12"/>
    <w:rsid w:val="001E6AF9"/>
    <w:rsid w:val="001F1E9A"/>
    <w:rsid w:val="0020265F"/>
    <w:rsid w:val="002227C3"/>
    <w:rsid w:val="00233294"/>
    <w:rsid w:val="0025588B"/>
    <w:rsid w:val="002729D0"/>
    <w:rsid w:val="002C740F"/>
    <w:rsid w:val="002E43B6"/>
    <w:rsid w:val="002F7B95"/>
    <w:rsid w:val="00311E56"/>
    <w:rsid w:val="00320DED"/>
    <w:rsid w:val="00324DF2"/>
    <w:rsid w:val="00344CB8"/>
    <w:rsid w:val="003507DD"/>
    <w:rsid w:val="00351705"/>
    <w:rsid w:val="003531E3"/>
    <w:rsid w:val="00361620"/>
    <w:rsid w:val="00373D07"/>
    <w:rsid w:val="003765E3"/>
    <w:rsid w:val="0038426C"/>
    <w:rsid w:val="00384561"/>
    <w:rsid w:val="00394216"/>
    <w:rsid w:val="003A0A1A"/>
    <w:rsid w:val="003B6863"/>
    <w:rsid w:val="003C46C7"/>
    <w:rsid w:val="003C7143"/>
    <w:rsid w:val="003D1CEC"/>
    <w:rsid w:val="003D69C6"/>
    <w:rsid w:val="003D70BA"/>
    <w:rsid w:val="00413F3A"/>
    <w:rsid w:val="00456EDC"/>
    <w:rsid w:val="004746F8"/>
    <w:rsid w:val="00486BD2"/>
    <w:rsid w:val="004A102C"/>
    <w:rsid w:val="004D1028"/>
    <w:rsid w:val="004E25C7"/>
    <w:rsid w:val="004F4129"/>
    <w:rsid w:val="00502A8D"/>
    <w:rsid w:val="005127A1"/>
    <w:rsid w:val="005461BC"/>
    <w:rsid w:val="00566014"/>
    <w:rsid w:val="0057348E"/>
    <w:rsid w:val="00574B5A"/>
    <w:rsid w:val="00580782"/>
    <w:rsid w:val="00582D2B"/>
    <w:rsid w:val="00584DCF"/>
    <w:rsid w:val="005F1ABF"/>
    <w:rsid w:val="00621590"/>
    <w:rsid w:val="006341FF"/>
    <w:rsid w:val="00653EAB"/>
    <w:rsid w:val="00657DD2"/>
    <w:rsid w:val="00664522"/>
    <w:rsid w:val="00666150"/>
    <w:rsid w:val="00692428"/>
    <w:rsid w:val="006A0D8D"/>
    <w:rsid w:val="006A6A33"/>
    <w:rsid w:val="006B4DB7"/>
    <w:rsid w:val="006C7730"/>
    <w:rsid w:val="006F439C"/>
    <w:rsid w:val="006F51DD"/>
    <w:rsid w:val="00740C74"/>
    <w:rsid w:val="00764B9A"/>
    <w:rsid w:val="00786800"/>
    <w:rsid w:val="007C797D"/>
    <w:rsid w:val="00802800"/>
    <w:rsid w:val="00823EA7"/>
    <w:rsid w:val="00834FE2"/>
    <w:rsid w:val="00856179"/>
    <w:rsid w:val="00866A23"/>
    <w:rsid w:val="00873219"/>
    <w:rsid w:val="00880071"/>
    <w:rsid w:val="00893419"/>
    <w:rsid w:val="008B4DCF"/>
    <w:rsid w:val="008E420C"/>
    <w:rsid w:val="008F41C5"/>
    <w:rsid w:val="009575F3"/>
    <w:rsid w:val="00972B67"/>
    <w:rsid w:val="009C467E"/>
    <w:rsid w:val="009F4AE4"/>
    <w:rsid w:val="00A02C4F"/>
    <w:rsid w:val="00A808A1"/>
    <w:rsid w:val="00A84AC6"/>
    <w:rsid w:val="00AC165B"/>
    <w:rsid w:val="00AC5028"/>
    <w:rsid w:val="00AE63BE"/>
    <w:rsid w:val="00B0769A"/>
    <w:rsid w:val="00B44BDB"/>
    <w:rsid w:val="00B66FB4"/>
    <w:rsid w:val="00BA6A02"/>
    <w:rsid w:val="00BA75A4"/>
    <w:rsid w:val="00BA7613"/>
    <w:rsid w:val="00BC0433"/>
    <w:rsid w:val="00BC6ADB"/>
    <w:rsid w:val="00BF6847"/>
    <w:rsid w:val="00C0253E"/>
    <w:rsid w:val="00C135F5"/>
    <w:rsid w:val="00C34926"/>
    <w:rsid w:val="00C401E7"/>
    <w:rsid w:val="00CA7A6A"/>
    <w:rsid w:val="00CB28FD"/>
    <w:rsid w:val="00D51A9B"/>
    <w:rsid w:val="00D819A0"/>
    <w:rsid w:val="00D841AB"/>
    <w:rsid w:val="00DB04F5"/>
    <w:rsid w:val="00DB4FCB"/>
    <w:rsid w:val="00DB6129"/>
    <w:rsid w:val="00DC399A"/>
    <w:rsid w:val="00DC7597"/>
    <w:rsid w:val="00E03F07"/>
    <w:rsid w:val="00E26AFC"/>
    <w:rsid w:val="00E35EC6"/>
    <w:rsid w:val="00E43E7C"/>
    <w:rsid w:val="00E62EC8"/>
    <w:rsid w:val="00E7511B"/>
    <w:rsid w:val="00E75740"/>
    <w:rsid w:val="00EA4446"/>
    <w:rsid w:val="00EB507B"/>
    <w:rsid w:val="00ED3D74"/>
    <w:rsid w:val="00ED4963"/>
    <w:rsid w:val="00EE2A28"/>
    <w:rsid w:val="00F630FD"/>
    <w:rsid w:val="00F73103"/>
    <w:rsid w:val="00FA39B0"/>
    <w:rsid w:val="00FA5B4D"/>
    <w:rsid w:val="00FB2147"/>
    <w:rsid w:val="00FD1C56"/>
    <w:rsid w:val="00FE4A53"/>
    <w:rsid w:val="00FE6ED7"/>
    <w:rsid w:val="00FE7E4B"/>
    <w:rsid w:val="00FF3510"/>
    <w:rsid w:val="1C51428F"/>
    <w:rsid w:val="7A20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5">
    <w:name w:val="Body Text Indent"/>
    <w:basedOn w:val="1"/>
    <w:link w:val="9"/>
    <w:uiPriority w:val="99"/>
    <w:pPr>
      <w:spacing w:after="0" w:line="240" w:lineRule="auto"/>
      <w:ind w:left="960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6">
    <w:name w:val="Balloon Text Char"/>
    <w:semiHidden/>
    <w:qFormat/>
    <w:locked/>
    <w:uiPriority w:val="99"/>
    <w:rPr>
      <w:rFonts w:ascii="Tahoma" w:hAnsi="Tahoma"/>
      <w:sz w:val="16"/>
    </w:rPr>
  </w:style>
  <w:style w:type="character" w:customStyle="1" w:styleId="7">
    <w:name w:val="Balloon Text Char1"/>
    <w:basedOn w:val="2"/>
    <w:link w:val="4"/>
    <w:semiHidden/>
    <w:locked/>
    <w:uiPriority w:val="99"/>
    <w:rPr>
      <w:rFonts w:ascii="Times New Roman" w:hAnsi="Times New Roman" w:cs="Times New Roman"/>
      <w:sz w:val="2"/>
      <w:lang w:eastAsia="en-US"/>
    </w:rPr>
  </w:style>
  <w:style w:type="character" w:customStyle="1" w:styleId="8">
    <w:name w:val="Текст выноски Знак1"/>
    <w:basedOn w:val="2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Body Text Indent Char"/>
    <w:basedOn w:val="2"/>
    <w:link w:val="5"/>
    <w:locked/>
    <w:uiPriority w:val="99"/>
    <w:rPr>
      <w:rFonts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DreamLair</Company>
  <Pages>1</Pages>
  <Words>163</Words>
  <Characters>932</Characters>
  <Lines>0</Lines>
  <Paragraphs>0</Paragraphs>
  <TotalTime>1310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2013-12-29T06:27:00Z</dcterms:created>
  <dc:creator>Loner-XP</dc:creator>
  <cp:lastModifiedBy>Admin</cp:lastModifiedBy>
  <cp:lastPrinted>2021-11-02T01:40:35Z</cp:lastPrinted>
  <dcterms:modified xsi:type="dcterms:W3CDTF">2021-11-02T01:48:19Z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259B0D747728434CA5FBAC1E67FA4608</vt:lpwstr>
  </property>
</Properties>
</file>