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jc w:val="center"/>
        <w:tblLook w:val="01E0"/>
      </w:tblPr>
      <w:tblGrid>
        <w:gridCol w:w="4787"/>
        <w:gridCol w:w="4501"/>
      </w:tblGrid>
      <w:tr w:rsidR="00282774" w:rsidTr="00027633">
        <w:trPr>
          <w:trHeight w:val="3593"/>
          <w:jc w:val="center"/>
        </w:trPr>
        <w:tc>
          <w:tcPr>
            <w:tcW w:w="4787" w:type="dxa"/>
          </w:tcPr>
          <w:p w:rsidR="00282774" w:rsidRDefault="002827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82774" w:rsidRDefault="002827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РОССИЙСКАЯ ФЕДЕРАЦИЯ</w:t>
            </w:r>
          </w:p>
          <w:p w:rsidR="00282774" w:rsidRDefault="00282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</w:t>
            </w:r>
          </w:p>
          <w:p w:rsidR="00282774" w:rsidRDefault="002827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ОГОДЖИНСКОГО СЕЛЬСОВЕТА</w:t>
            </w:r>
          </w:p>
          <w:p w:rsidR="00282774" w:rsidRDefault="002827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СЕЛЕМДЖИНСКОГО РАЙОНА</w:t>
            </w:r>
          </w:p>
          <w:p w:rsidR="00282774" w:rsidRDefault="002827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АМУРСКОЙ ОБЛАСТИ</w:t>
            </w:r>
          </w:p>
          <w:p w:rsidR="00282774" w:rsidRDefault="00282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Садыкова,1,  с. Огоджа, Амурской обл.</w:t>
            </w:r>
          </w:p>
          <w:p w:rsidR="00282774" w:rsidRDefault="0028277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</w:t>
            </w:r>
            <w:r>
              <w:rPr>
                <w:sz w:val="22"/>
                <w:szCs w:val="22"/>
                <w:lang w:val="en-US" w:eastAsia="en-US"/>
              </w:rPr>
              <w:t xml:space="preserve">. 676567, </w:t>
            </w: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89619592548</w:t>
            </w:r>
          </w:p>
          <w:p w:rsidR="00282774" w:rsidRDefault="00282774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e-mail: </w:t>
            </w:r>
            <w:hyperlink r:id="rId7" w:history="1">
              <w:r>
                <w:rPr>
                  <w:rStyle w:val="Hyperlink"/>
                  <w:lang w:val="de-DE" w:eastAsia="en-US"/>
                </w:rPr>
                <w:t>admoqodja@mail.ru</w:t>
              </w:r>
            </w:hyperlink>
          </w:p>
          <w:p w:rsidR="00282774" w:rsidRDefault="002827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ОКПО 04106103 ОГРН 1022801006821</w:t>
            </w:r>
          </w:p>
          <w:p w:rsidR="00282774" w:rsidRDefault="002827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ИНН/КПП 2825000453/282501001</w:t>
            </w:r>
          </w:p>
          <w:p w:rsidR="00282774" w:rsidRPr="00842EB3" w:rsidRDefault="00282774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От  __15.11.2020___   № </w:t>
            </w:r>
            <w:r w:rsidRPr="00842EB3">
              <w:rPr>
                <w:sz w:val="22"/>
                <w:szCs w:val="22"/>
                <w:u w:val="single"/>
                <w:lang w:eastAsia="en-US"/>
              </w:rPr>
              <w:t>_</w:t>
            </w:r>
            <w:r>
              <w:rPr>
                <w:sz w:val="22"/>
                <w:szCs w:val="22"/>
                <w:u w:val="single"/>
                <w:lang w:eastAsia="en-US"/>
              </w:rPr>
              <w:t>______</w:t>
            </w:r>
          </w:p>
          <w:p w:rsidR="00282774" w:rsidRDefault="00282774">
            <w:pPr>
              <w:spacing w:line="276" w:lineRule="auto"/>
              <w:jc w:val="center"/>
              <w:rPr>
                <w:u w:val="single"/>
                <w:lang w:eastAsia="en-US"/>
              </w:rPr>
            </w:pPr>
          </w:p>
          <w:p w:rsidR="00282774" w:rsidRDefault="00282774">
            <w:pPr>
              <w:spacing w:line="276" w:lineRule="auto"/>
              <w:jc w:val="center"/>
              <w:rPr>
                <w:u w:val="single"/>
                <w:lang w:eastAsia="en-US"/>
              </w:rPr>
            </w:pPr>
          </w:p>
          <w:p w:rsidR="00282774" w:rsidRDefault="00282774">
            <w:pPr>
              <w:spacing w:line="276" w:lineRule="auto"/>
              <w:jc w:val="center"/>
              <w:rPr>
                <w:u w:val="single"/>
                <w:lang w:eastAsia="en-US"/>
              </w:rPr>
            </w:pPr>
          </w:p>
          <w:p w:rsidR="00282774" w:rsidRDefault="002827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                  </w:t>
            </w:r>
          </w:p>
          <w:p w:rsidR="00282774" w:rsidRDefault="00282774" w:rsidP="000F7AA5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</w:t>
            </w:r>
          </w:p>
        </w:tc>
        <w:tc>
          <w:tcPr>
            <w:tcW w:w="4501" w:type="dxa"/>
          </w:tcPr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Контрольно-счетная палата Селемджинского района</w:t>
            </w: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2774" w:rsidRPr="00842EB3" w:rsidRDefault="00282774" w:rsidP="00CE62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82774" w:rsidRDefault="00282774" w:rsidP="003B4CB9">
      <w:pPr>
        <w:spacing w:line="276" w:lineRule="auto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282774" w:rsidRDefault="00282774" w:rsidP="003B4CB9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ОБРАЩЕНИЕ</w:t>
      </w:r>
    </w:p>
    <w:p w:rsidR="00282774" w:rsidRPr="00027633" w:rsidRDefault="00282774" w:rsidP="000276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 w:rsidRPr="00027633">
        <w:rPr>
          <w:sz w:val="28"/>
          <w:szCs w:val="28"/>
          <w:lang w:eastAsia="en-US"/>
        </w:rPr>
        <w:t>Администрация Огоджинского сельсовета</w:t>
      </w:r>
      <w:r>
        <w:rPr>
          <w:sz w:val="28"/>
          <w:szCs w:val="28"/>
          <w:lang w:eastAsia="en-US"/>
        </w:rPr>
        <w:t xml:space="preserve"> просит</w:t>
      </w:r>
      <w:r w:rsidRPr="000276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дать заключение на проект решения</w:t>
      </w:r>
      <w:r w:rsidRPr="00027633">
        <w:rPr>
          <w:sz w:val="28"/>
          <w:szCs w:val="28"/>
        </w:rPr>
        <w:t xml:space="preserve"> (</w:t>
      </w:r>
      <w:r>
        <w:rPr>
          <w:sz w:val="28"/>
          <w:szCs w:val="28"/>
        </w:rPr>
        <w:t>первое</w:t>
      </w:r>
      <w:r w:rsidRPr="00027633">
        <w:rPr>
          <w:sz w:val="28"/>
          <w:szCs w:val="28"/>
        </w:rPr>
        <w:t xml:space="preserve"> чтение) «О бюджете </w:t>
      </w:r>
      <w:r>
        <w:rPr>
          <w:sz w:val="28"/>
          <w:szCs w:val="28"/>
        </w:rPr>
        <w:t xml:space="preserve">Огоджинского сельсовета </w:t>
      </w:r>
      <w:r w:rsidRPr="00027633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02763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2022-2023г.</w:t>
      </w:r>
      <w:r w:rsidRPr="00027633">
        <w:rPr>
          <w:sz w:val="28"/>
          <w:szCs w:val="28"/>
        </w:rPr>
        <w:t>».</w:t>
      </w:r>
    </w:p>
    <w:p w:rsidR="00282774" w:rsidRPr="00027633" w:rsidRDefault="00282774" w:rsidP="00021EE8">
      <w:pPr>
        <w:ind w:firstLine="567"/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Приложения: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Проект решения.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Пояснительная записка к решению.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027633">
        <w:rPr>
          <w:sz w:val="28"/>
          <w:szCs w:val="28"/>
        </w:rPr>
        <w:t xml:space="preserve"> к решению.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Основные направления бюджетной и налоговой политики.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Предварительные итоги социально-экономического развития за истекший период текущего финансового года.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Прогноз социально-экономического развития соответствующей территории.</w:t>
      </w:r>
    </w:p>
    <w:p w:rsidR="00282774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 w:rsidRPr="00027633">
        <w:rPr>
          <w:sz w:val="28"/>
          <w:szCs w:val="28"/>
        </w:rPr>
        <w:t>Оценка ожидаемого исполнения бюджета на текущий финансовый год.</w:t>
      </w:r>
    </w:p>
    <w:p w:rsidR="00282774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Долгосрочный бюджетный прогноз.</w:t>
      </w:r>
    </w:p>
    <w:p w:rsidR="00282774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Методика и расчет распределения МБТ.</w:t>
      </w:r>
    </w:p>
    <w:p w:rsidR="00282774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и методика планирования БА.</w:t>
      </w:r>
    </w:p>
    <w:p w:rsidR="00282774" w:rsidRPr="00027633" w:rsidRDefault="00282774" w:rsidP="00021EE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формирования и форма реестра доходов.</w:t>
      </w:r>
    </w:p>
    <w:p w:rsidR="00282774" w:rsidRDefault="00282774" w:rsidP="00021EE8">
      <w:pPr>
        <w:jc w:val="both"/>
        <w:rPr>
          <w:sz w:val="28"/>
          <w:szCs w:val="28"/>
        </w:rPr>
      </w:pPr>
    </w:p>
    <w:p w:rsidR="00282774" w:rsidRPr="00027633" w:rsidRDefault="00282774" w:rsidP="000E61A4">
      <w:pPr>
        <w:spacing w:line="276" w:lineRule="auto"/>
        <w:rPr>
          <w:sz w:val="28"/>
          <w:szCs w:val="28"/>
          <w:lang w:eastAsia="en-US"/>
        </w:rPr>
      </w:pPr>
    </w:p>
    <w:p w:rsidR="00282774" w:rsidRPr="00027633" w:rsidRDefault="00282774" w:rsidP="00E1586F">
      <w:pPr>
        <w:spacing w:line="276" w:lineRule="auto"/>
        <w:rPr>
          <w:sz w:val="28"/>
          <w:szCs w:val="28"/>
          <w:lang w:eastAsia="en-US"/>
        </w:rPr>
      </w:pPr>
      <w:r w:rsidRPr="00027633">
        <w:rPr>
          <w:sz w:val="28"/>
          <w:szCs w:val="28"/>
          <w:lang w:eastAsia="en-US"/>
        </w:rPr>
        <w:t xml:space="preserve">Глава Огоджинского сельсовета   </w:t>
      </w:r>
      <w:r w:rsidRPr="00027633">
        <w:rPr>
          <w:sz w:val="28"/>
          <w:szCs w:val="28"/>
          <w:lang w:eastAsia="en-US"/>
        </w:rPr>
        <w:tab/>
      </w:r>
      <w:r w:rsidRPr="00027633">
        <w:rPr>
          <w:sz w:val="28"/>
          <w:szCs w:val="28"/>
          <w:lang w:eastAsia="en-US"/>
        </w:rPr>
        <w:tab/>
        <w:t xml:space="preserve">    </w:t>
      </w:r>
      <w:r w:rsidRPr="00027633">
        <w:rPr>
          <w:sz w:val="28"/>
          <w:szCs w:val="28"/>
          <w:lang w:eastAsia="en-US"/>
        </w:rPr>
        <w:tab/>
        <w:t xml:space="preserve">      </w:t>
      </w:r>
      <w:r w:rsidRPr="0002763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Л.М.Рудь</w:t>
      </w:r>
      <w:r w:rsidRPr="00027633">
        <w:rPr>
          <w:sz w:val="28"/>
          <w:szCs w:val="28"/>
          <w:lang w:eastAsia="en-US"/>
        </w:rPr>
        <w:tab/>
      </w:r>
      <w:r w:rsidRPr="00027633">
        <w:rPr>
          <w:sz w:val="28"/>
          <w:szCs w:val="28"/>
          <w:lang w:eastAsia="en-US"/>
        </w:rPr>
        <w:tab/>
      </w:r>
      <w:r w:rsidRPr="00027633">
        <w:rPr>
          <w:sz w:val="28"/>
          <w:szCs w:val="28"/>
          <w:lang w:eastAsia="en-US"/>
        </w:rPr>
        <w:tab/>
      </w:r>
    </w:p>
    <w:p w:rsidR="00282774" w:rsidRDefault="00282774" w:rsidP="00E77BCE"/>
    <w:p w:rsidR="00282774" w:rsidRDefault="00282774" w:rsidP="00E77BCE"/>
    <w:p w:rsidR="00282774" w:rsidRPr="00027633" w:rsidRDefault="00282774" w:rsidP="00E77BCE">
      <w:r w:rsidRPr="00027633">
        <w:t>исп: Биганова О.А.</w:t>
      </w:r>
    </w:p>
    <w:p w:rsidR="00282774" w:rsidRPr="00027633" w:rsidRDefault="00282774" w:rsidP="00E77BCE">
      <w:r w:rsidRPr="00027633">
        <w:t>тел: 8</w:t>
      </w:r>
      <w:r>
        <w:t>-963-802-54-63</w:t>
      </w:r>
    </w:p>
    <w:sectPr w:rsidR="00282774" w:rsidRPr="00027633" w:rsidSect="002A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74" w:rsidRDefault="00282774" w:rsidP="000E61A4">
      <w:r>
        <w:separator/>
      </w:r>
    </w:p>
  </w:endnote>
  <w:endnote w:type="continuationSeparator" w:id="0">
    <w:p w:rsidR="00282774" w:rsidRDefault="00282774" w:rsidP="000E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74" w:rsidRDefault="00282774" w:rsidP="000E61A4">
      <w:r>
        <w:separator/>
      </w:r>
    </w:p>
  </w:footnote>
  <w:footnote w:type="continuationSeparator" w:id="0">
    <w:p w:rsidR="00282774" w:rsidRDefault="00282774" w:rsidP="000E6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2146"/>
    <w:multiLevelType w:val="hybridMultilevel"/>
    <w:tmpl w:val="7C50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94C"/>
    <w:rsid w:val="00021EE8"/>
    <w:rsid w:val="00023064"/>
    <w:rsid w:val="00027633"/>
    <w:rsid w:val="00035B12"/>
    <w:rsid w:val="0007567F"/>
    <w:rsid w:val="000916F0"/>
    <w:rsid w:val="000A1F31"/>
    <w:rsid w:val="000E19CD"/>
    <w:rsid w:val="000E61A4"/>
    <w:rsid w:val="000F36D8"/>
    <w:rsid w:val="000F7AA5"/>
    <w:rsid w:val="0018597F"/>
    <w:rsid w:val="001A4CD5"/>
    <w:rsid w:val="001B0180"/>
    <w:rsid w:val="001D27FC"/>
    <w:rsid w:val="001E29B4"/>
    <w:rsid w:val="001F2513"/>
    <w:rsid w:val="001F4F07"/>
    <w:rsid w:val="001F7852"/>
    <w:rsid w:val="002177BF"/>
    <w:rsid w:val="002477B8"/>
    <w:rsid w:val="00250E36"/>
    <w:rsid w:val="0026795C"/>
    <w:rsid w:val="00277CB2"/>
    <w:rsid w:val="00282774"/>
    <w:rsid w:val="002A16D5"/>
    <w:rsid w:val="002D74B6"/>
    <w:rsid w:val="002F3FDD"/>
    <w:rsid w:val="0032598B"/>
    <w:rsid w:val="003325FE"/>
    <w:rsid w:val="003941E8"/>
    <w:rsid w:val="003A2DC8"/>
    <w:rsid w:val="003B4CB9"/>
    <w:rsid w:val="003D7D8A"/>
    <w:rsid w:val="003E6A23"/>
    <w:rsid w:val="004463DB"/>
    <w:rsid w:val="00452717"/>
    <w:rsid w:val="004A400F"/>
    <w:rsid w:val="0052413F"/>
    <w:rsid w:val="0053194C"/>
    <w:rsid w:val="00595B73"/>
    <w:rsid w:val="005A68C6"/>
    <w:rsid w:val="005D52C1"/>
    <w:rsid w:val="005E689F"/>
    <w:rsid w:val="006218D9"/>
    <w:rsid w:val="0068661B"/>
    <w:rsid w:val="00693C3A"/>
    <w:rsid w:val="006C30BC"/>
    <w:rsid w:val="00781972"/>
    <w:rsid w:val="007A37A6"/>
    <w:rsid w:val="00842EB3"/>
    <w:rsid w:val="009B3175"/>
    <w:rsid w:val="009F186F"/>
    <w:rsid w:val="00A11EBE"/>
    <w:rsid w:val="00A5642D"/>
    <w:rsid w:val="00A752D8"/>
    <w:rsid w:val="00AF37F5"/>
    <w:rsid w:val="00B57669"/>
    <w:rsid w:val="00B84337"/>
    <w:rsid w:val="00C13853"/>
    <w:rsid w:val="00C565F5"/>
    <w:rsid w:val="00C82AF3"/>
    <w:rsid w:val="00CC405F"/>
    <w:rsid w:val="00CE62E6"/>
    <w:rsid w:val="00D07FE8"/>
    <w:rsid w:val="00D35543"/>
    <w:rsid w:val="00D650A2"/>
    <w:rsid w:val="00E1586F"/>
    <w:rsid w:val="00E77BCE"/>
    <w:rsid w:val="00EA06BD"/>
    <w:rsid w:val="00EA6091"/>
    <w:rsid w:val="00EA7A91"/>
    <w:rsid w:val="00F17324"/>
    <w:rsid w:val="00F3644F"/>
    <w:rsid w:val="00F42585"/>
    <w:rsid w:val="00F873B4"/>
    <w:rsid w:val="00FA38D2"/>
    <w:rsid w:val="00FF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42EB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61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61A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E61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61A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oqodj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198</Words>
  <Characters>1129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Microsoft Office</cp:lastModifiedBy>
  <cp:revision>11</cp:revision>
  <cp:lastPrinted>2018-11-19T05:30:00Z</cp:lastPrinted>
  <dcterms:created xsi:type="dcterms:W3CDTF">2015-07-16T00:38:00Z</dcterms:created>
  <dcterms:modified xsi:type="dcterms:W3CDTF">2020-11-15T06:43:00Z</dcterms:modified>
</cp:coreProperties>
</file>