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3E5" w:rsidRPr="00E8170D" w:rsidRDefault="004553E5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4553E5" w:rsidRPr="00E8170D" w:rsidRDefault="004553E5" w:rsidP="009644A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 ОГОДЖИНСКОГО СЕЛЬСОВЕТА</w:t>
      </w:r>
    </w:p>
    <w:p w:rsidR="004553E5" w:rsidRPr="00E8170D" w:rsidRDefault="004553E5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СЕЛЕМДЖИНСКОГО РАЙОНА</w:t>
      </w:r>
    </w:p>
    <w:p w:rsidR="004553E5" w:rsidRPr="00E8170D" w:rsidRDefault="004553E5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АМУРСКОЙ ОБЛАСТИ</w:t>
      </w:r>
    </w:p>
    <w:p w:rsidR="004553E5" w:rsidRPr="00E8170D" w:rsidRDefault="004553E5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53E5" w:rsidRDefault="004553E5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E8170D">
        <w:rPr>
          <w:rFonts w:ascii="Times New Roman" w:hAnsi="Times New Roman"/>
          <w:b/>
          <w:sz w:val="28"/>
          <w:szCs w:val="28"/>
        </w:rPr>
        <w:t>ПОСТАНОВЛЕНИЕ</w:t>
      </w:r>
    </w:p>
    <w:p w:rsidR="004553E5" w:rsidRDefault="004553E5" w:rsidP="00E8170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4553E5" w:rsidRPr="00E8170D" w:rsidRDefault="004553E5" w:rsidP="00E8170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июля 2019</w:t>
      </w:r>
      <w:r w:rsidRPr="00E8170D">
        <w:rPr>
          <w:rFonts w:ascii="Times New Roman" w:hAnsi="Times New Roman"/>
          <w:sz w:val="28"/>
          <w:szCs w:val="28"/>
        </w:rPr>
        <w:t xml:space="preserve"> г.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№  _____</w:t>
      </w:r>
    </w:p>
    <w:p w:rsidR="004553E5" w:rsidRDefault="004553E5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</w:t>
      </w:r>
      <w:r w:rsidRPr="00E8170D">
        <w:rPr>
          <w:rFonts w:ascii="Times New Roman" w:hAnsi="Times New Roman"/>
          <w:sz w:val="28"/>
          <w:szCs w:val="28"/>
        </w:rPr>
        <w:t xml:space="preserve"> Огоджа</w:t>
      </w:r>
    </w:p>
    <w:p w:rsidR="004553E5" w:rsidRPr="00E8170D" w:rsidRDefault="004553E5" w:rsidP="00E8170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553E5" w:rsidRPr="00E8170D" w:rsidRDefault="004553E5" w:rsidP="00E8170D">
      <w:pPr>
        <w:spacing w:after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40"/>
      </w:tblGrid>
      <w:tr w:rsidR="004553E5" w:rsidRPr="007071B9" w:rsidTr="00E8170D">
        <w:trPr>
          <w:trHeight w:val="992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:rsidR="004553E5" w:rsidRPr="007071B9" w:rsidRDefault="004553E5" w:rsidP="009461C3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71B9">
              <w:rPr>
                <w:rFonts w:ascii="Times New Roman" w:hAnsi="Times New Roman"/>
                <w:sz w:val="28"/>
                <w:szCs w:val="28"/>
              </w:rPr>
              <w:t>Об утверждении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отчета  «Об исполнении  бюджета за </w:t>
            </w:r>
            <w:r>
              <w:rPr>
                <w:rFonts w:ascii="Times New Roman" w:hAnsi="Times New Roman"/>
                <w:sz w:val="28"/>
                <w:szCs w:val="28"/>
              </w:rPr>
              <w:t>3 квартал 2019</w:t>
            </w:r>
            <w:r w:rsidRPr="007071B9">
              <w:rPr>
                <w:rFonts w:ascii="Times New Roman" w:hAnsi="Times New Roman"/>
                <w:sz w:val="28"/>
                <w:szCs w:val="28"/>
              </w:rPr>
              <w:t xml:space="preserve"> года»</w:t>
            </w:r>
          </w:p>
        </w:tc>
      </w:tr>
    </w:tbl>
    <w:p w:rsidR="004553E5" w:rsidRPr="00E8170D" w:rsidRDefault="004553E5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553E5" w:rsidRDefault="004553E5" w:rsidP="00301E5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5 статьи 264.2 Бюджетного кодекса Российской Федерации, пунктом 2 статьи 52 Федерального закона от 06.10.2003г. №131-ФЗ «Об общих принципах организации местного самоуправления в Российской Федерации», статьи 11.1 раздела </w:t>
      </w:r>
      <w:r>
        <w:rPr>
          <w:rFonts w:ascii="Times New Roman" w:hAnsi="Times New Roman"/>
          <w:sz w:val="28"/>
          <w:szCs w:val="28"/>
          <w:lang w:val="en-US"/>
        </w:rPr>
        <w:t>VII</w:t>
      </w:r>
      <w:r>
        <w:rPr>
          <w:rFonts w:ascii="Times New Roman" w:hAnsi="Times New Roman"/>
          <w:sz w:val="28"/>
          <w:szCs w:val="28"/>
        </w:rPr>
        <w:t xml:space="preserve"> Положения о бюджетном процессе, утвержденного решением Огоджинского сельского Совета народных депутатов </w:t>
      </w:r>
    </w:p>
    <w:p w:rsidR="004553E5" w:rsidRPr="00E8170D" w:rsidRDefault="004553E5" w:rsidP="00E8170D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8170D">
        <w:rPr>
          <w:rFonts w:ascii="Times New Roman" w:hAnsi="Times New Roman"/>
          <w:sz w:val="28"/>
          <w:szCs w:val="28"/>
        </w:rPr>
        <w:t xml:space="preserve"> </w:t>
      </w:r>
      <w:r w:rsidRPr="00E8170D">
        <w:rPr>
          <w:rFonts w:ascii="Times New Roman" w:hAnsi="Times New Roman"/>
          <w:b/>
          <w:sz w:val="28"/>
          <w:szCs w:val="28"/>
        </w:rPr>
        <w:t>п о с т а н о в л я ю: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«Отчет об исполнении бюджета Огоджинского сельсовета за 3 квартал 2019 года» по доходам в сумме  3352,7 тыс. руб. по расходам в сумме 2617,9 тыс. руб. с превышением доходов над расходами  в сумме 734,8 тыс.руб.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Утвердить исполнение за 3 квартал 2019 года: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по доходам бюджета сельского поселения по кодам классификации доходов бюджетов бюджетной системы Российской Федерации за 3 квартал 2019  года согласно приложению №1;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по доходам бюджета сельского поселения по кодам видов доходов, подвидов доходов классификации операций сектора местного самоуправления, относящихся к доходам бюджета поселения за 3 квартал 2019 г. согласно приложению №2;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 по расходам сельского бюджета по подведомственной структуре расходов бюджета поселения за 3 квартал 2019 года согласно приложению №3;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по расходам бюджета сельского поселения по разделам, подразделам классификации расходов бюджетов бюджетной системы Российской Федерации за 3 квартал 2019 года согласно приложению №4;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5) по источникам внутреннего финансирования дефицита сельского бюджета по кодам классификации источников финансирования дефицитов бюджетов бюджетной системы Российской федерации за 3 квартал 2019 года согласно приложению №5;</w:t>
      </w:r>
    </w:p>
    <w:p w:rsidR="004553E5" w:rsidRDefault="004553E5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6)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 источникам внутреннего финансирования дефицита сельского бюджета по кодам групп, подгрупп, статей, видов источников финансирования дефицита бюджетов бюджетной системы Российской Федерации</w:t>
      </w:r>
      <w:r w:rsidRPr="002517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операций сектора местного самоуправления, относящихся к источникам финансирования дефицитов бюджетов бюджетной системы Российской Федерации за 3 квартал 2019 года согласно приложению №6;</w:t>
      </w:r>
    </w:p>
    <w:p w:rsidR="004553E5" w:rsidRDefault="004553E5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7) сведения по исполнению муниципальных целевых программ Огоджинского сельсовета за 3 квартал 2019 года согласно приложению №7;</w:t>
      </w:r>
    </w:p>
    <w:p w:rsidR="004553E5" w:rsidRDefault="004553E5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8) межбюджетные трансферты получаемые из других бюджетов за 3 квартал 2019 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№8;</w:t>
      </w:r>
    </w:p>
    <w:p w:rsidR="004553E5" w:rsidRDefault="004553E5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9) сведения о численности муниципальных служащих органов местного самоуправления, работников муниципальных учреждений с указанием фактических затрат на их денежное содержание Огоджинского сельсовета за 3 квартал 2019 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№9;</w:t>
      </w:r>
    </w:p>
    <w:p w:rsidR="004553E5" w:rsidRDefault="004553E5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10) отчет об использовании бюджетных ассигнований резервного фонда администрации Огоджинского сельсовета Селемджинского района Амурской области за 3 квартал 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№10;</w:t>
      </w:r>
    </w:p>
    <w:p w:rsidR="004553E5" w:rsidRDefault="004553E5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11) объем межбюджетных трансфертов, предоставляемых из бюджета Огоджинского сельсовета на осуществлении части полномочий по решению вопросов местного значения в соответствии с заключенными соглашениями за 3 квартал 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№11;</w:t>
      </w:r>
    </w:p>
    <w:p w:rsidR="004553E5" w:rsidRDefault="004553E5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12) объем доходов и распределение бюджетных ассигнований дорожного фонда администрации Огоджинского сельсовета за 3 квартал 2019 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№12;</w:t>
      </w:r>
    </w:p>
    <w:p w:rsidR="004553E5" w:rsidRDefault="004553E5" w:rsidP="00A51ED6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13)</w:t>
      </w:r>
      <w:r w:rsidRPr="00B90F4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объем  бюджетных ассигнований, направляемых на исполнение публичных нормативных обязательств местного бюджета Огоджинского сельсовета за 3 квартал 2019 года</w:t>
      </w:r>
      <w:r w:rsidRPr="00A51E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согласно приложению №13.</w:t>
      </w:r>
    </w:p>
    <w:p w:rsidR="004553E5" w:rsidRDefault="004553E5" w:rsidP="0025177C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вступает в силу с момента официального  обнародования  на информационном стенде «Местное самоуправление».</w:t>
      </w:r>
    </w:p>
    <w:p w:rsidR="004553E5" w:rsidRDefault="004553E5" w:rsidP="00E8170D">
      <w:pPr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553E5" w:rsidRPr="00E8170D" w:rsidRDefault="004553E5" w:rsidP="00E8170D">
      <w:pPr>
        <w:spacing w:after="0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4553E5" w:rsidRDefault="004553E5" w:rsidP="00F81FBA">
      <w:pPr>
        <w:spacing w:after="0"/>
        <w:ind w:right="-185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 Огоджинского сельсовета</w:t>
      </w:r>
      <w:r w:rsidRPr="00E8170D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ab/>
        <w:t xml:space="preserve">       Л.М.Рудь</w:t>
      </w:r>
      <w:bookmarkStart w:id="0" w:name="_GoBack"/>
      <w:bookmarkEnd w:id="0"/>
      <w:r>
        <w:rPr>
          <w:sz w:val="28"/>
          <w:szCs w:val="28"/>
        </w:rPr>
        <w:t xml:space="preserve">                         </w:t>
      </w:r>
    </w:p>
    <w:p w:rsidR="004553E5" w:rsidRDefault="004553E5" w:rsidP="00E8170D">
      <w:pPr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 w:rsidRPr="009644A4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p w:rsidR="004553E5" w:rsidRPr="00386550" w:rsidRDefault="004553E5" w:rsidP="0025177C">
      <w:pPr>
        <w:spacing w:after="0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</w:p>
    <w:sectPr w:rsidR="004553E5" w:rsidRPr="00386550" w:rsidSect="00CB420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170D"/>
    <w:rsid w:val="00015ACD"/>
    <w:rsid w:val="00024C20"/>
    <w:rsid w:val="00037BBA"/>
    <w:rsid w:val="000B02A5"/>
    <w:rsid w:val="000C3E87"/>
    <w:rsid w:val="000D40E5"/>
    <w:rsid w:val="00132B72"/>
    <w:rsid w:val="001424C4"/>
    <w:rsid w:val="00155E4F"/>
    <w:rsid w:val="0016073C"/>
    <w:rsid w:val="0017419A"/>
    <w:rsid w:val="001A0B35"/>
    <w:rsid w:val="001C5F9A"/>
    <w:rsid w:val="001E1BD1"/>
    <w:rsid w:val="00204A5C"/>
    <w:rsid w:val="00225A51"/>
    <w:rsid w:val="0025177C"/>
    <w:rsid w:val="00271263"/>
    <w:rsid w:val="002C2933"/>
    <w:rsid w:val="002E391D"/>
    <w:rsid w:val="00301E5E"/>
    <w:rsid w:val="00386550"/>
    <w:rsid w:val="0042181D"/>
    <w:rsid w:val="004553E5"/>
    <w:rsid w:val="00473B50"/>
    <w:rsid w:val="004A3AD6"/>
    <w:rsid w:val="004C1BDA"/>
    <w:rsid w:val="004E2C5D"/>
    <w:rsid w:val="004F30A0"/>
    <w:rsid w:val="00507D3D"/>
    <w:rsid w:val="00582A46"/>
    <w:rsid w:val="00594079"/>
    <w:rsid w:val="005D2D7E"/>
    <w:rsid w:val="005F1EBA"/>
    <w:rsid w:val="00674778"/>
    <w:rsid w:val="006C6D98"/>
    <w:rsid w:val="006D2BA4"/>
    <w:rsid w:val="006E0B10"/>
    <w:rsid w:val="00705999"/>
    <w:rsid w:val="007071B9"/>
    <w:rsid w:val="0071105D"/>
    <w:rsid w:val="0071617B"/>
    <w:rsid w:val="00722B0E"/>
    <w:rsid w:val="007244DC"/>
    <w:rsid w:val="00726BB0"/>
    <w:rsid w:val="0073413A"/>
    <w:rsid w:val="0073428B"/>
    <w:rsid w:val="00793F14"/>
    <w:rsid w:val="007B1E8B"/>
    <w:rsid w:val="007B2917"/>
    <w:rsid w:val="007C2383"/>
    <w:rsid w:val="008115C4"/>
    <w:rsid w:val="00815D04"/>
    <w:rsid w:val="00855FE4"/>
    <w:rsid w:val="00870315"/>
    <w:rsid w:val="00892B69"/>
    <w:rsid w:val="008A3CF6"/>
    <w:rsid w:val="008B08FF"/>
    <w:rsid w:val="00906654"/>
    <w:rsid w:val="009461C3"/>
    <w:rsid w:val="009523E1"/>
    <w:rsid w:val="009526F4"/>
    <w:rsid w:val="009644A4"/>
    <w:rsid w:val="00970766"/>
    <w:rsid w:val="009866C6"/>
    <w:rsid w:val="009A2FFE"/>
    <w:rsid w:val="009B212A"/>
    <w:rsid w:val="009B6B41"/>
    <w:rsid w:val="009E2035"/>
    <w:rsid w:val="00A1386D"/>
    <w:rsid w:val="00A17C41"/>
    <w:rsid w:val="00A45A5C"/>
    <w:rsid w:val="00A51ED6"/>
    <w:rsid w:val="00A9044D"/>
    <w:rsid w:val="00B068DF"/>
    <w:rsid w:val="00B11778"/>
    <w:rsid w:val="00B64D29"/>
    <w:rsid w:val="00B86A3D"/>
    <w:rsid w:val="00B90F4A"/>
    <w:rsid w:val="00B961D2"/>
    <w:rsid w:val="00BA11AD"/>
    <w:rsid w:val="00BA5354"/>
    <w:rsid w:val="00BB1304"/>
    <w:rsid w:val="00BC1185"/>
    <w:rsid w:val="00BF18EA"/>
    <w:rsid w:val="00BF22D9"/>
    <w:rsid w:val="00C113A9"/>
    <w:rsid w:val="00C1744F"/>
    <w:rsid w:val="00C43AF2"/>
    <w:rsid w:val="00C62F8E"/>
    <w:rsid w:val="00C658D9"/>
    <w:rsid w:val="00CA710B"/>
    <w:rsid w:val="00CB420B"/>
    <w:rsid w:val="00CB5BCE"/>
    <w:rsid w:val="00CD35D4"/>
    <w:rsid w:val="00D34C7B"/>
    <w:rsid w:val="00D57D22"/>
    <w:rsid w:val="00D76E0F"/>
    <w:rsid w:val="00D976CD"/>
    <w:rsid w:val="00DE7B84"/>
    <w:rsid w:val="00E1153C"/>
    <w:rsid w:val="00E501D0"/>
    <w:rsid w:val="00E63468"/>
    <w:rsid w:val="00E8170D"/>
    <w:rsid w:val="00E83CFF"/>
    <w:rsid w:val="00E87489"/>
    <w:rsid w:val="00EA7263"/>
    <w:rsid w:val="00ED05B6"/>
    <w:rsid w:val="00F30E75"/>
    <w:rsid w:val="00F5463E"/>
    <w:rsid w:val="00F81FBA"/>
    <w:rsid w:val="00FE7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4DC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8170D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B1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B1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67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47</TotalTime>
  <Pages>2</Pages>
  <Words>596</Words>
  <Characters>3400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Neo</dc:creator>
  <cp:keywords/>
  <dc:description/>
  <cp:lastModifiedBy>Microsoft Office</cp:lastModifiedBy>
  <cp:revision>16</cp:revision>
  <cp:lastPrinted>2019-07-25T02:30:00Z</cp:lastPrinted>
  <dcterms:created xsi:type="dcterms:W3CDTF">2016-07-21T06:42:00Z</dcterms:created>
  <dcterms:modified xsi:type="dcterms:W3CDTF">2019-10-29T04:32:00Z</dcterms:modified>
</cp:coreProperties>
</file>