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B7" w:rsidRPr="00E8170D" w:rsidRDefault="00B615B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615B7" w:rsidRPr="00E8170D" w:rsidRDefault="00B615B7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ОГОДЖИНСКОГО СЕЛЬСОВЕТА</w:t>
      </w:r>
    </w:p>
    <w:p w:rsidR="00B615B7" w:rsidRPr="00E8170D" w:rsidRDefault="00B615B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B615B7" w:rsidRPr="00E8170D" w:rsidRDefault="00B615B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B615B7" w:rsidRPr="00E8170D" w:rsidRDefault="00B615B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5B7" w:rsidRDefault="00B615B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B615B7" w:rsidRDefault="00B615B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5B7" w:rsidRPr="00E8170D" w:rsidRDefault="00B615B7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июля 2020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 _____</w:t>
      </w:r>
    </w:p>
    <w:p w:rsidR="00B615B7" w:rsidRDefault="00B615B7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B615B7" w:rsidRPr="00E8170D" w:rsidRDefault="00B615B7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615B7" w:rsidRPr="00E8170D" w:rsidRDefault="00B615B7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</w:tblGrid>
      <w:tr w:rsidR="00B615B7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615B7" w:rsidRPr="007071B9" w:rsidRDefault="00B615B7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2 квартал 2020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B615B7" w:rsidRPr="00E8170D" w:rsidRDefault="00B615B7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15B7" w:rsidRDefault="00B615B7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B615B7" w:rsidRPr="00E8170D" w:rsidRDefault="00B615B7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«Отчет об исполнении бюджета Огоджинского сельсовета за 1 квартал 2019 года» по доходам в сумме  2439,944 тыс. руб. по расходам в сумме 1902,397 тыс. руб. с превышением доходов над расходами  в сумме 537,547 тыс.руб.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2 квартал 2020 года: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доходам бюджета сельского поселения по кодам классификации доходов бюджетов бюджетной системы Российской Федерации за 2 квартал 2020  года согласно приложению №1;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2 квартал 2020 г. согласно приложению №2;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2 квартал 2020 года согласно приложению №3;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2 квартал 2020 года согласно приложению №4;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2 квартал 2020 года согласно приложению №5;</w:t>
      </w:r>
    </w:p>
    <w:p w:rsidR="00B615B7" w:rsidRDefault="00B615B7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2 квартал 2020 года согласно приложению №6;</w:t>
      </w:r>
    </w:p>
    <w:p w:rsidR="00B615B7" w:rsidRDefault="00B615B7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2 квартал 2019 года согласно приложению №7;</w:t>
      </w:r>
    </w:p>
    <w:p w:rsidR="00B615B7" w:rsidRDefault="00B615B7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межбюджетные трансферты получаемые из других бюджетов за 2 квартал 2020 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B615B7" w:rsidRDefault="00B615B7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2 квартал 2020 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B615B7" w:rsidRDefault="00B615B7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2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B615B7" w:rsidRDefault="00B615B7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2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B615B7" w:rsidRDefault="00B615B7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объем доходов и распределение бюджетных ассигнований дорожного фонда администрации Огоджинского сельсовета за 2 квартал 2020 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B615B7" w:rsidRDefault="00B615B7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  бюджетных ассигнований, направляемых на исполнение публичных нормативных обязательств местного бюджета Огоджинского сельсовета за 2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B615B7" w:rsidRDefault="00B615B7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официального  обнародования  на информационном стенде «Местное самоуправление».</w:t>
      </w:r>
    </w:p>
    <w:p w:rsidR="00B615B7" w:rsidRDefault="00B615B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15B7" w:rsidRPr="00E8170D" w:rsidRDefault="00B615B7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B615B7" w:rsidRDefault="00B615B7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Огоджинского сельсовета</w:t>
      </w:r>
      <w:r w:rsidRPr="00E817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Л.М.Рудь</w:t>
      </w:r>
      <w:bookmarkStart w:id="0" w:name="_GoBack"/>
      <w:bookmarkEnd w:id="0"/>
      <w:r>
        <w:rPr>
          <w:sz w:val="28"/>
          <w:szCs w:val="28"/>
        </w:rPr>
        <w:t xml:space="preserve">                         </w:t>
      </w:r>
    </w:p>
    <w:p w:rsidR="00B615B7" w:rsidRDefault="00B615B7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B615B7" w:rsidRPr="00386550" w:rsidRDefault="00B615B7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B615B7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70D"/>
    <w:rsid w:val="00015ACD"/>
    <w:rsid w:val="00024C20"/>
    <w:rsid w:val="00037BBA"/>
    <w:rsid w:val="000B02A5"/>
    <w:rsid w:val="000B2A9F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204A5C"/>
    <w:rsid w:val="00225A51"/>
    <w:rsid w:val="0025177C"/>
    <w:rsid w:val="00271263"/>
    <w:rsid w:val="002E391D"/>
    <w:rsid w:val="00301E5E"/>
    <w:rsid w:val="00326C38"/>
    <w:rsid w:val="00386550"/>
    <w:rsid w:val="003F2609"/>
    <w:rsid w:val="0042181D"/>
    <w:rsid w:val="00473B50"/>
    <w:rsid w:val="004A3AD6"/>
    <w:rsid w:val="004C1BDA"/>
    <w:rsid w:val="004E2C5D"/>
    <w:rsid w:val="004F30A0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4760E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51ED6"/>
    <w:rsid w:val="00A9044D"/>
    <w:rsid w:val="00B068DF"/>
    <w:rsid w:val="00B11778"/>
    <w:rsid w:val="00B615B7"/>
    <w:rsid w:val="00B64D29"/>
    <w:rsid w:val="00B86A3D"/>
    <w:rsid w:val="00B90F4A"/>
    <w:rsid w:val="00B94C93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D35D4"/>
    <w:rsid w:val="00D76E0F"/>
    <w:rsid w:val="00D976CD"/>
    <w:rsid w:val="00DE7B84"/>
    <w:rsid w:val="00E1153C"/>
    <w:rsid w:val="00E501D0"/>
    <w:rsid w:val="00E63468"/>
    <w:rsid w:val="00E8170D"/>
    <w:rsid w:val="00E83CFF"/>
    <w:rsid w:val="00EA7263"/>
    <w:rsid w:val="00ED05B6"/>
    <w:rsid w:val="00F30E75"/>
    <w:rsid w:val="00F5463E"/>
    <w:rsid w:val="00F81FBA"/>
    <w:rsid w:val="00FD1822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D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170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597</Words>
  <Characters>3405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Microsoft Office</cp:lastModifiedBy>
  <cp:revision>16</cp:revision>
  <cp:lastPrinted>2019-04-24T01:36:00Z</cp:lastPrinted>
  <dcterms:created xsi:type="dcterms:W3CDTF">2016-07-21T06:42:00Z</dcterms:created>
  <dcterms:modified xsi:type="dcterms:W3CDTF">2020-07-28T06:22:00Z</dcterms:modified>
</cp:coreProperties>
</file>