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B1" w:rsidRDefault="00102CB1" w:rsidP="008A0F1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РОССИЙСКАЯ ФЕДЕРАЦИЯ </w:t>
      </w:r>
    </w:p>
    <w:p w:rsidR="00102CB1" w:rsidRDefault="00102CB1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102CB1" w:rsidRDefault="00102CB1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 АМУРСКОЙ ОБЛАСТИ </w:t>
      </w:r>
    </w:p>
    <w:p w:rsidR="00102CB1" w:rsidRPr="00711B8C" w:rsidRDefault="00102CB1" w:rsidP="007D3D45">
      <w:pPr>
        <w:jc w:val="center"/>
        <w:rPr>
          <w:sz w:val="26"/>
          <w:szCs w:val="26"/>
        </w:rPr>
      </w:pPr>
      <w:r w:rsidRPr="00711B8C">
        <w:rPr>
          <w:sz w:val="26"/>
          <w:szCs w:val="26"/>
        </w:rPr>
        <w:t xml:space="preserve"> ( </w:t>
      </w:r>
      <w:r w:rsidRPr="00711B8C">
        <w:rPr>
          <w:i/>
          <w:color w:val="FF0000"/>
          <w:sz w:val="26"/>
          <w:szCs w:val="26"/>
        </w:rPr>
        <w:t>№</w:t>
      </w:r>
      <w:r w:rsidRPr="00711B8C">
        <w:rPr>
          <w:sz w:val="26"/>
          <w:szCs w:val="26"/>
        </w:rPr>
        <w:t xml:space="preserve"> созыв)</w:t>
      </w:r>
    </w:p>
    <w:p w:rsidR="00102CB1" w:rsidRPr="00711B8C" w:rsidRDefault="00102CB1" w:rsidP="007D3D45">
      <w:pPr>
        <w:jc w:val="center"/>
        <w:rPr>
          <w:sz w:val="26"/>
          <w:szCs w:val="26"/>
        </w:rPr>
      </w:pPr>
    </w:p>
    <w:p w:rsidR="00102CB1" w:rsidRPr="00711B8C" w:rsidRDefault="00102CB1" w:rsidP="007D3D45">
      <w:pPr>
        <w:jc w:val="center"/>
        <w:rPr>
          <w:sz w:val="26"/>
          <w:szCs w:val="26"/>
        </w:rPr>
      </w:pPr>
    </w:p>
    <w:p w:rsidR="00102CB1" w:rsidRPr="00711B8C" w:rsidRDefault="00102CB1" w:rsidP="007D3D45">
      <w:pPr>
        <w:jc w:val="center"/>
        <w:rPr>
          <w:b/>
          <w:sz w:val="26"/>
          <w:szCs w:val="26"/>
        </w:rPr>
      </w:pPr>
      <w:r w:rsidRPr="00711B8C">
        <w:rPr>
          <w:b/>
          <w:sz w:val="26"/>
          <w:szCs w:val="26"/>
        </w:rPr>
        <w:t xml:space="preserve">РЕШЕНИЕ </w:t>
      </w:r>
    </w:p>
    <w:p w:rsidR="00102CB1" w:rsidRPr="00711B8C" w:rsidRDefault="00102CB1" w:rsidP="007D3D45">
      <w:pPr>
        <w:jc w:val="center"/>
        <w:rPr>
          <w:b/>
          <w:sz w:val="26"/>
          <w:szCs w:val="26"/>
        </w:rPr>
      </w:pPr>
    </w:p>
    <w:p w:rsidR="00102CB1" w:rsidRPr="00711B8C" w:rsidRDefault="00102CB1" w:rsidP="007D3D45">
      <w:pPr>
        <w:jc w:val="both"/>
        <w:rPr>
          <w:sz w:val="26"/>
          <w:szCs w:val="26"/>
        </w:rPr>
      </w:pPr>
      <w:r w:rsidRPr="00711B8C">
        <w:rPr>
          <w:sz w:val="26"/>
          <w:szCs w:val="26"/>
        </w:rPr>
        <w:t>«__»_______2020                                                                                                № ____</w:t>
      </w:r>
    </w:p>
    <w:p w:rsidR="00102CB1" w:rsidRPr="00711B8C" w:rsidRDefault="00102CB1" w:rsidP="007D3D45">
      <w:pPr>
        <w:jc w:val="both"/>
        <w:rPr>
          <w:sz w:val="26"/>
          <w:szCs w:val="26"/>
        </w:rPr>
      </w:pPr>
    </w:p>
    <w:p w:rsidR="00102CB1" w:rsidRDefault="00102CB1" w:rsidP="008A0F1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102CB1" w:rsidRDefault="00102CB1" w:rsidP="007D3D45">
      <w:pPr>
        <w:ind w:right="4818"/>
        <w:jc w:val="both"/>
        <w:rPr>
          <w:b/>
          <w:sz w:val="26"/>
          <w:szCs w:val="26"/>
        </w:rPr>
      </w:pPr>
    </w:p>
    <w:p w:rsidR="00102CB1" w:rsidRDefault="00102CB1" w:rsidP="007D3D45">
      <w:pPr>
        <w:ind w:right="4818"/>
        <w:jc w:val="both"/>
        <w:rPr>
          <w:b/>
          <w:sz w:val="26"/>
          <w:szCs w:val="26"/>
        </w:rPr>
      </w:pPr>
      <w:r w:rsidRPr="002D30C9">
        <w:rPr>
          <w:b/>
          <w:sz w:val="26"/>
          <w:szCs w:val="26"/>
        </w:rPr>
        <w:t xml:space="preserve">О принятии в первом чтении проекта решения «О бюджете </w:t>
      </w:r>
      <w:r w:rsidRPr="008A0F11">
        <w:rPr>
          <w:b/>
          <w:sz w:val="26"/>
          <w:szCs w:val="26"/>
        </w:rPr>
        <w:t>Огоджинского сельсовета</w:t>
      </w:r>
      <w:r w:rsidRPr="002D30C9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1</w:t>
      </w:r>
      <w:r w:rsidRPr="002D30C9">
        <w:rPr>
          <w:b/>
          <w:sz w:val="26"/>
          <w:szCs w:val="26"/>
        </w:rPr>
        <w:t xml:space="preserve"> год и плановый период 202</w:t>
      </w:r>
      <w:r>
        <w:rPr>
          <w:b/>
          <w:sz w:val="26"/>
          <w:szCs w:val="26"/>
        </w:rPr>
        <w:t>2</w:t>
      </w:r>
      <w:r w:rsidRPr="002D30C9">
        <w:rPr>
          <w:b/>
          <w:sz w:val="26"/>
          <w:szCs w:val="26"/>
        </w:rPr>
        <w:t xml:space="preserve"> - 202</w:t>
      </w:r>
      <w:r>
        <w:rPr>
          <w:b/>
          <w:sz w:val="26"/>
          <w:szCs w:val="26"/>
        </w:rPr>
        <w:t>3</w:t>
      </w:r>
      <w:r w:rsidRPr="002D30C9">
        <w:rPr>
          <w:b/>
          <w:sz w:val="26"/>
          <w:szCs w:val="26"/>
        </w:rPr>
        <w:t xml:space="preserve"> годов»</w:t>
      </w:r>
    </w:p>
    <w:p w:rsidR="00102CB1" w:rsidRDefault="00102CB1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2CB1" w:rsidRPr="002D30C9" w:rsidRDefault="00102CB1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2CB1" w:rsidRPr="002D30C9" w:rsidRDefault="00102CB1" w:rsidP="007D3D45">
      <w:pPr>
        <w:autoSpaceDE w:val="0"/>
        <w:autoSpaceDN w:val="0"/>
        <w:adjustRightInd w:val="0"/>
        <w:ind w:right="4818"/>
        <w:jc w:val="both"/>
        <w:rPr>
          <w:bCs/>
          <w:sz w:val="26"/>
          <w:szCs w:val="26"/>
        </w:rPr>
      </w:pPr>
    </w:p>
    <w:p w:rsidR="00102CB1" w:rsidRPr="008A0F11" w:rsidRDefault="00102CB1" w:rsidP="008A0F11">
      <w:pPr>
        <w:rPr>
          <w:sz w:val="26"/>
          <w:szCs w:val="26"/>
        </w:rPr>
      </w:pPr>
      <w:r w:rsidRPr="008A0F11">
        <w:rPr>
          <w:sz w:val="26"/>
          <w:szCs w:val="26"/>
        </w:rPr>
        <w:t>Рассмотрев представленный в порядке законодательной инициативы  главой Огоджинского сельсовета</w:t>
      </w:r>
      <w:r w:rsidRPr="008A0F11">
        <w:rPr>
          <w:iCs/>
          <w:sz w:val="26"/>
          <w:szCs w:val="26"/>
        </w:rPr>
        <w:t xml:space="preserve"> проект решения</w:t>
      </w:r>
      <w:r w:rsidRPr="008A0F11">
        <w:rPr>
          <w:i/>
          <w:sz w:val="26"/>
          <w:szCs w:val="26"/>
        </w:rPr>
        <w:t xml:space="preserve"> </w:t>
      </w:r>
      <w:r w:rsidRPr="008A0F11">
        <w:rPr>
          <w:sz w:val="26"/>
          <w:szCs w:val="26"/>
        </w:rPr>
        <w:t>«О бюджете Огоджинского сельсовета на 2021 год и плановый период 2022-2023 годов», представленный в порядке законодательной инициативы главой Огоджинского сельсовета, в соответствии с Бюджетным кодексом РФ, Положением о бюджетном процессе в Огоджинского сельсовета, Уставом Огоджинского сельсовета,</w:t>
      </w:r>
      <w:r w:rsidRPr="008A0F11">
        <w:rPr>
          <w:rFonts w:ascii="Times New Roman CYR" w:hAnsi="Times New Roman CYR" w:cs="Times New Roman CYR"/>
          <w:sz w:val="26"/>
          <w:szCs w:val="26"/>
        </w:rPr>
        <w:t xml:space="preserve"> учитывая заключения КСП Селемджинского района,</w:t>
      </w:r>
      <w:r w:rsidRPr="008A0F11">
        <w:rPr>
          <w:sz w:val="26"/>
          <w:szCs w:val="26"/>
        </w:rPr>
        <w:t xml:space="preserve"> Огоджинский сельский  Совет народных</w:t>
      </w:r>
    </w:p>
    <w:p w:rsidR="00102CB1" w:rsidRPr="008A0F11" w:rsidRDefault="00102CB1" w:rsidP="008A0F11">
      <w:pPr>
        <w:rPr>
          <w:bCs/>
          <w:sz w:val="26"/>
          <w:szCs w:val="26"/>
        </w:rPr>
      </w:pPr>
      <w:r w:rsidRPr="008A0F11">
        <w:rPr>
          <w:sz w:val="26"/>
          <w:szCs w:val="26"/>
        </w:rPr>
        <w:t>депутатов</w:t>
      </w:r>
    </w:p>
    <w:p w:rsidR="00102CB1" w:rsidRPr="00C143BE" w:rsidRDefault="00102CB1" w:rsidP="007D3D45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C143BE">
        <w:rPr>
          <w:b/>
          <w:bCs/>
          <w:sz w:val="26"/>
          <w:szCs w:val="26"/>
        </w:rPr>
        <w:t>РЕШИЛ:</w:t>
      </w:r>
    </w:p>
    <w:p w:rsidR="00102CB1" w:rsidRPr="002D30C9" w:rsidRDefault="00102CB1" w:rsidP="002D30C9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1. Принять в первом чтении проект </w:t>
      </w:r>
      <w:r>
        <w:rPr>
          <w:sz w:val="26"/>
          <w:szCs w:val="26"/>
        </w:rPr>
        <w:t xml:space="preserve">решения </w:t>
      </w:r>
      <w:r w:rsidRPr="00C143BE">
        <w:rPr>
          <w:sz w:val="26"/>
          <w:szCs w:val="26"/>
        </w:rPr>
        <w:t xml:space="preserve">«О бюджете </w:t>
      </w:r>
      <w:r>
        <w:rPr>
          <w:sz w:val="28"/>
          <w:szCs w:val="28"/>
        </w:rPr>
        <w:t>Огоджинского сельского совета</w:t>
      </w:r>
      <w:r w:rsidRPr="00C143BE">
        <w:rPr>
          <w:sz w:val="26"/>
          <w:szCs w:val="26"/>
        </w:rPr>
        <w:t xml:space="preserve"> на 202</w:t>
      </w:r>
      <w:r w:rsidRPr="00F5759E">
        <w:rPr>
          <w:sz w:val="26"/>
          <w:szCs w:val="26"/>
        </w:rPr>
        <w:t>1</w:t>
      </w:r>
      <w:r w:rsidRPr="00C143BE">
        <w:rPr>
          <w:sz w:val="26"/>
          <w:szCs w:val="26"/>
        </w:rPr>
        <w:t xml:space="preserve"> год и плановый период 202</w:t>
      </w:r>
      <w:r w:rsidRPr="00F5759E">
        <w:rPr>
          <w:sz w:val="26"/>
          <w:szCs w:val="26"/>
        </w:rPr>
        <w:t>2</w:t>
      </w:r>
      <w:r w:rsidRPr="00C143BE">
        <w:rPr>
          <w:sz w:val="26"/>
          <w:szCs w:val="26"/>
        </w:rPr>
        <w:t>-202</w:t>
      </w:r>
      <w:r w:rsidRPr="00F5759E">
        <w:rPr>
          <w:sz w:val="26"/>
          <w:szCs w:val="26"/>
        </w:rPr>
        <w:t>3</w:t>
      </w:r>
      <w:r w:rsidRPr="00C143BE">
        <w:rPr>
          <w:sz w:val="26"/>
          <w:szCs w:val="26"/>
        </w:rPr>
        <w:t xml:space="preserve"> годов»</w:t>
      </w:r>
      <w:r w:rsidRPr="002D30C9">
        <w:rPr>
          <w:sz w:val="26"/>
          <w:szCs w:val="26"/>
        </w:rPr>
        <w:t>.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2. Утвердить основные характеристики бюджета </w:t>
      </w:r>
      <w:r>
        <w:rPr>
          <w:sz w:val="28"/>
          <w:szCs w:val="28"/>
        </w:rPr>
        <w:t>Огоджинского сельского совета</w:t>
      </w:r>
      <w:r w:rsidRPr="002D30C9">
        <w:rPr>
          <w:sz w:val="26"/>
          <w:szCs w:val="26"/>
        </w:rPr>
        <w:t xml:space="preserve"> на 202</w:t>
      </w:r>
      <w:r>
        <w:rPr>
          <w:sz w:val="26"/>
          <w:szCs w:val="26"/>
        </w:rPr>
        <w:t>1</w:t>
      </w:r>
      <w:r w:rsidRPr="002D30C9">
        <w:rPr>
          <w:sz w:val="26"/>
          <w:szCs w:val="26"/>
        </w:rPr>
        <w:t xml:space="preserve"> год: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1) прогнозируемый общий объем доходов бюджета в сумме </w:t>
      </w:r>
      <w:r>
        <w:rPr>
          <w:sz w:val="26"/>
          <w:szCs w:val="26"/>
        </w:rPr>
        <w:t>5166,3</w:t>
      </w:r>
      <w:r w:rsidRPr="002D30C9">
        <w:rPr>
          <w:sz w:val="26"/>
          <w:szCs w:val="26"/>
        </w:rPr>
        <w:t xml:space="preserve"> тыс. рублей;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2) прогнозируемый общий объем расходов бюджета в сумме </w:t>
      </w:r>
      <w:r>
        <w:rPr>
          <w:sz w:val="26"/>
          <w:szCs w:val="26"/>
        </w:rPr>
        <w:t>5166,3</w:t>
      </w:r>
      <w:r w:rsidRPr="002D30C9">
        <w:rPr>
          <w:sz w:val="26"/>
          <w:szCs w:val="26"/>
        </w:rPr>
        <w:t xml:space="preserve"> тыс. рублей;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>3) Прогнозируемый объем дефицита бюджета в сумме 0 тыс. рублей.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3. Утвердить основные характеристики бюджета </w:t>
      </w:r>
      <w:r>
        <w:rPr>
          <w:sz w:val="28"/>
          <w:szCs w:val="28"/>
        </w:rPr>
        <w:t>Огоджинского сельского совета</w:t>
      </w:r>
      <w:r w:rsidRPr="002D30C9">
        <w:rPr>
          <w:sz w:val="26"/>
          <w:szCs w:val="26"/>
        </w:rPr>
        <w:t xml:space="preserve"> на плановый период: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>1) прогнозируемый общий объем доходов бюджета на 202</w:t>
      </w:r>
      <w:r>
        <w:rPr>
          <w:sz w:val="26"/>
          <w:szCs w:val="26"/>
        </w:rPr>
        <w:t>2</w:t>
      </w:r>
      <w:r w:rsidRPr="002D30C9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 xml:space="preserve">5200,7 </w:t>
      </w:r>
      <w:r w:rsidRPr="002D30C9">
        <w:rPr>
          <w:sz w:val="26"/>
          <w:szCs w:val="26"/>
        </w:rPr>
        <w:t>тыс. рублей и на 202</w:t>
      </w:r>
      <w:r>
        <w:rPr>
          <w:sz w:val="26"/>
          <w:szCs w:val="26"/>
        </w:rPr>
        <w:t>3</w:t>
      </w:r>
      <w:r w:rsidRPr="002D30C9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5094,0</w:t>
      </w:r>
      <w:r w:rsidRPr="002D30C9">
        <w:rPr>
          <w:sz w:val="26"/>
          <w:szCs w:val="26"/>
        </w:rPr>
        <w:t xml:space="preserve"> тыс. руб.;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>2) прогнозируемый общий объем расходов бюджета на 202</w:t>
      </w:r>
      <w:r>
        <w:rPr>
          <w:sz w:val="26"/>
          <w:szCs w:val="26"/>
        </w:rPr>
        <w:t>2</w:t>
      </w:r>
      <w:r w:rsidRPr="002D30C9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 xml:space="preserve">5200,7 </w:t>
      </w:r>
      <w:r w:rsidRPr="002D30C9">
        <w:rPr>
          <w:sz w:val="26"/>
          <w:szCs w:val="26"/>
        </w:rPr>
        <w:t>тыс. рублей и на 202</w:t>
      </w:r>
      <w:r>
        <w:rPr>
          <w:sz w:val="26"/>
          <w:szCs w:val="26"/>
        </w:rPr>
        <w:t>3</w:t>
      </w:r>
      <w:r w:rsidRPr="002D30C9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5094,0</w:t>
      </w:r>
      <w:r w:rsidRPr="002D30C9">
        <w:rPr>
          <w:sz w:val="26"/>
          <w:szCs w:val="26"/>
        </w:rPr>
        <w:t xml:space="preserve"> тыс. руб.;</w:t>
      </w:r>
    </w:p>
    <w:p w:rsidR="00102CB1" w:rsidRPr="002D30C9" w:rsidRDefault="00102CB1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30C9">
        <w:rPr>
          <w:sz w:val="26"/>
          <w:szCs w:val="26"/>
        </w:rPr>
        <w:t xml:space="preserve">3) Прогнозируемый объем дефицита бюджета </w:t>
      </w:r>
      <w:r>
        <w:rPr>
          <w:sz w:val="28"/>
          <w:szCs w:val="28"/>
        </w:rPr>
        <w:t>Огоджинского сельского совета</w:t>
      </w:r>
      <w:r w:rsidRPr="002D30C9">
        <w:rPr>
          <w:sz w:val="26"/>
          <w:szCs w:val="26"/>
        </w:rPr>
        <w:t xml:space="preserve"> на 202</w:t>
      </w:r>
      <w:r>
        <w:rPr>
          <w:sz w:val="26"/>
          <w:szCs w:val="26"/>
        </w:rPr>
        <w:t>2</w:t>
      </w:r>
      <w:r w:rsidRPr="002D30C9">
        <w:rPr>
          <w:sz w:val="26"/>
          <w:szCs w:val="26"/>
        </w:rPr>
        <w:t xml:space="preserve"> год в сумме 0 тыс. рублей и на 202</w:t>
      </w:r>
      <w:r>
        <w:rPr>
          <w:sz w:val="26"/>
          <w:szCs w:val="26"/>
        </w:rPr>
        <w:t>3</w:t>
      </w:r>
      <w:r w:rsidRPr="002D30C9">
        <w:rPr>
          <w:sz w:val="26"/>
          <w:szCs w:val="26"/>
        </w:rPr>
        <w:t xml:space="preserve"> год в сумме 0 тыс. руб.</w:t>
      </w:r>
    </w:p>
    <w:p w:rsidR="00102CB1" w:rsidRDefault="00102CB1" w:rsidP="008A0F11">
      <w:pPr>
        <w:rPr>
          <w:sz w:val="28"/>
          <w:szCs w:val="28"/>
        </w:rPr>
      </w:pPr>
      <w:r w:rsidRPr="002D30C9">
        <w:rPr>
          <w:sz w:val="26"/>
          <w:szCs w:val="26"/>
        </w:rPr>
        <w:t>4. Установить,</w:t>
      </w:r>
      <w:r>
        <w:rPr>
          <w:sz w:val="26"/>
          <w:szCs w:val="26"/>
        </w:rPr>
        <w:t xml:space="preserve"> что проект решения </w:t>
      </w:r>
      <w:r w:rsidRPr="00C143BE">
        <w:rPr>
          <w:sz w:val="26"/>
          <w:szCs w:val="26"/>
        </w:rPr>
        <w:t xml:space="preserve">«О бюджете </w:t>
      </w:r>
      <w:r>
        <w:rPr>
          <w:sz w:val="28"/>
          <w:szCs w:val="28"/>
        </w:rPr>
        <w:t>Огоджинского сельского совета</w:t>
      </w:r>
      <w:r w:rsidRPr="00C143BE">
        <w:rPr>
          <w:b/>
          <w:sz w:val="26"/>
          <w:szCs w:val="26"/>
        </w:rPr>
        <w:t xml:space="preserve"> </w:t>
      </w:r>
      <w:r w:rsidRPr="00C143BE">
        <w:rPr>
          <w:sz w:val="26"/>
          <w:szCs w:val="26"/>
        </w:rPr>
        <w:t>на 202</w:t>
      </w:r>
      <w:r w:rsidRPr="00F5759E">
        <w:rPr>
          <w:sz w:val="26"/>
          <w:szCs w:val="26"/>
        </w:rPr>
        <w:t>1</w:t>
      </w:r>
      <w:r w:rsidRPr="00C143BE">
        <w:rPr>
          <w:sz w:val="26"/>
          <w:szCs w:val="26"/>
        </w:rPr>
        <w:t xml:space="preserve"> год и плановый период 202</w:t>
      </w:r>
      <w:r w:rsidRPr="00F5759E">
        <w:rPr>
          <w:sz w:val="26"/>
          <w:szCs w:val="26"/>
        </w:rPr>
        <w:t>2</w:t>
      </w:r>
      <w:r w:rsidRPr="00C143BE">
        <w:rPr>
          <w:sz w:val="26"/>
          <w:szCs w:val="26"/>
        </w:rPr>
        <w:t>-202</w:t>
      </w:r>
      <w:r w:rsidRPr="00F5759E">
        <w:rPr>
          <w:sz w:val="26"/>
          <w:szCs w:val="26"/>
        </w:rPr>
        <w:t>3</w:t>
      </w:r>
      <w:r w:rsidRPr="00C143BE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(с приложениями, документами и материалами), предоставляется в</w:t>
      </w:r>
      <w:r w:rsidRPr="002D30C9">
        <w:rPr>
          <w:sz w:val="26"/>
          <w:szCs w:val="26"/>
        </w:rPr>
        <w:t xml:space="preserve"> </w:t>
      </w:r>
      <w:r>
        <w:rPr>
          <w:sz w:val="28"/>
          <w:szCs w:val="28"/>
        </w:rPr>
        <w:t>Огоджинский сельский  Совет народных</w:t>
      </w:r>
    </w:p>
    <w:p w:rsidR="00102CB1" w:rsidRDefault="00102CB1" w:rsidP="008A0F11">
      <w:pPr>
        <w:rPr>
          <w:sz w:val="26"/>
          <w:szCs w:val="26"/>
        </w:rPr>
      </w:pPr>
      <w:r>
        <w:rPr>
          <w:sz w:val="28"/>
          <w:szCs w:val="28"/>
        </w:rPr>
        <w:t>депутатов</w:t>
      </w:r>
      <w:r>
        <w:rPr>
          <w:sz w:val="26"/>
          <w:szCs w:val="26"/>
        </w:rPr>
        <w:t xml:space="preserve"> для</w:t>
      </w:r>
      <w:r w:rsidRPr="002D30C9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рассмотрения и принятия во втором чтении</w:t>
      </w:r>
      <w:r w:rsidRPr="002D30C9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установленный </w:t>
      </w:r>
      <w:r w:rsidRPr="002D30C9">
        <w:rPr>
          <w:sz w:val="26"/>
          <w:szCs w:val="26"/>
        </w:rPr>
        <w:t xml:space="preserve">срок </w:t>
      </w:r>
    </w:p>
    <w:p w:rsidR="00102CB1" w:rsidRPr="008A0F11" w:rsidRDefault="00102CB1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Направить настоящее решение главе </w:t>
      </w:r>
      <w:r w:rsidRPr="008A0F11">
        <w:rPr>
          <w:sz w:val="26"/>
          <w:szCs w:val="26"/>
        </w:rPr>
        <w:t>Огоджинского сельсовета.</w:t>
      </w:r>
    </w:p>
    <w:p w:rsidR="00102CB1" w:rsidRDefault="00102CB1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D30C9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2D30C9">
        <w:rPr>
          <w:sz w:val="26"/>
          <w:szCs w:val="26"/>
        </w:rPr>
        <w:t>ешение вступает в силу со дня его принятия.</w:t>
      </w:r>
    </w:p>
    <w:p w:rsidR="00102CB1" w:rsidRDefault="00102CB1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102CB1" w:rsidRPr="002D30C9" w:rsidRDefault="00102CB1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102CB1" w:rsidRPr="002D30C9" w:rsidRDefault="00102CB1" w:rsidP="002D30C9">
      <w:pPr>
        <w:tabs>
          <w:tab w:val="left" w:pos="567"/>
        </w:tabs>
        <w:jc w:val="both"/>
        <w:rPr>
          <w:sz w:val="26"/>
          <w:szCs w:val="26"/>
        </w:rPr>
      </w:pPr>
    </w:p>
    <w:p w:rsidR="00102CB1" w:rsidRDefault="00102CB1" w:rsidP="008A0F11">
      <w:pPr>
        <w:rPr>
          <w:sz w:val="28"/>
          <w:szCs w:val="28"/>
        </w:rPr>
      </w:pPr>
      <w:r>
        <w:rPr>
          <w:sz w:val="26"/>
          <w:szCs w:val="26"/>
        </w:rPr>
        <w:t xml:space="preserve">Председатель </w:t>
      </w:r>
      <w:r>
        <w:rPr>
          <w:sz w:val="28"/>
          <w:szCs w:val="28"/>
        </w:rPr>
        <w:t xml:space="preserve">Огоджинского </w:t>
      </w:r>
    </w:p>
    <w:p w:rsidR="00102CB1" w:rsidRDefault="00102CB1" w:rsidP="008A0F11">
      <w:pPr>
        <w:rPr>
          <w:sz w:val="28"/>
          <w:szCs w:val="28"/>
        </w:rPr>
      </w:pPr>
      <w:r>
        <w:rPr>
          <w:sz w:val="28"/>
          <w:szCs w:val="28"/>
        </w:rPr>
        <w:t>сельского  Совета народных</w:t>
      </w:r>
    </w:p>
    <w:p w:rsidR="00102CB1" w:rsidRDefault="00102CB1" w:rsidP="008A0F1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8"/>
          <w:szCs w:val="28"/>
        </w:rPr>
        <w:t>депутатов</w:t>
      </w:r>
      <w:r>
        <w:rPr>
          <w:b/>
          <w:i/>
          <w:color w:val="FF0000"/>
          <w:sz w:val="26"/>
          <w:szCs w:val="26"/>
        </w:rPr>
        <w:t xml:space="preserve">                                                                                    </w:t>
      </w:r>
      <w:r w:rsidRPr="008A0F11">
        <w:rPr>
          <w:sz w:val="26"/>
          <w:szCs w:val="26"/>
        </w:rPr>
        <w:t>В.И. Андрухов</w:t>
      </w:r>
      <w:r>
        <w:rPr>
          <w:b/>
          <w:i/>
          <w:color w:val="FF0000"/>
          <w:sz w:val="26"/>
          <w:szCs w:val="26"/>
        </w:rPr>
        <w:t xml:space="preserve"> </w:t>
      </w:r>
    </w:p>
    <w:sectPr w:rsidR="00102CB1" w:rsidSect="00542B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D85752"/>
    <w:multiLevelType w:val="hybridMultilevel"/>
    <w:tmpl w:val="7DA816C4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3">
    <w:nsid w:val="67876419"/>
    <w:multiLevelType w:val="hybridMultilevel"/>
    <w:tmpl w:val="A9CC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7A9"/>
    <w:rsid w:val="00066C45"/>
    <w:rsid w:val="000928A8"/>
    <w:rsid w:val="00094D6F"/>
    <w:rsid w:val="00095EE2"/>
    <w:rsid w:val="000E7735"/>
    <w:rsid w:val="00102CB1"/>
    <w:rsid w:val="001870CC"/>
    <w:rsid w:val="001B0443"/>
    <w:rsid w:val="001B587C"/>
    <w:rsid w:val="001D009F"/>
    <w:rsid w:val="00207FF6"/>
    <w:rsid w:val="00292AB1"/>
    <w:rsid w:val="002D30C9"/>
    <w:rsid w:val="002F33BB"/>
    <w:rsid w:val="00350837"/>
    <w:rsid w:val="003B2CE2"/>
    <w:rsid w:val="003D6AB8"/>
    <w:rsid w:val="003F01EE"/>
    <w:rsid w:val="00491B97"/>
    <w:rsid w:val="004C0CF2"/>
    <w:rsid w:val="004E34BD"/>
    <w:rsid w:val="00507343"/>
    <w:rsid w:val="00511A49"/>
    <w:rsid w:val="00527D11"/>
    <w:rsid w:val="00542B2E"/>
    <w:rsid w:val="00566FB5"/>
    <w:rsid w:val="00582C2B"/>
    <w:rsid w:val="005B2030"/>
    <w:rsid w:val="00602F46"/>
    <w:rsid w:val="006F03E9"/>
    <w:rsid w:val="00711B8C"/>
    <w:rsid w:val="00735C77"/>
    <w:rsid w:val="0077788F"/>
    <w:rsid w:val="007D3D45"/>
    <w:rsid w:val="007E47DF"/>
    <w:rsid w:val="00817FF5"/>
    <w:rsid w:val="008A0F11"/>
    <w:rsid w:val="008C544F"/>
    <w:rsid w:val="008F6112"/>
    <w:rsid w:val="009427A9"/>
    <w:rsid w:val="00945475"/>
    <w:rsid w:val="0097388A"/>
    <w:rsid w:val="00982B9C"/>
    <w:rsid w:val="009927D6"/>
    <w:rsid w:val="009D649F"/>
    <w:rsid w:val="00A6407B"/>
    <w:rsid w:val="00A76BC0"/>
    <w:rsid w:val="00AD5263"/>
    <w:rsid w:val="00AD6697"/>
    <w:rsid w:val="00AE5A5B"/>
    <w:rsid w:val="00B3196E"/>
    <w:rsid w:val="00B46FE4"/>
    <w:rsid w:val="00B63458"/>
    <w:rsid w:val="00B83B39"/>
    <w:rsid w:val="00BC3FA6"/>
    <w:rsid w:val="00C047D6"/>
    <w:rsid w:val="00C143BE"/>
    <w:rsid w:val="00C53110"/>
    <w:rsid w:val="00C97EFA"/>
    <w:rsid w:val="00D8745E"/>
    <w:rsid w:val="00DB705A"/>
    <w:rsid w:val="00ED677F"/>
    <w:rsid w:val="00F41A44"/>
    <w:rsid w:val="00F5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A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427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5311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3110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ED67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uiPriority w:val="99"/>
    <w:rsid w:val="00B63458"/>
    <w:pPr>
      <w:widowControl w:val="0"/>
      <w:autoSpaceDE w:val="0"/>
      <w:autoSpaceDN w:val="0"/>
      <w:adjustRightInd w:val="0"/>
      <w:spacing w:line="63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357</Words>
  <Characters>2041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subject/>
  <dc:creator>WiZaRd</dc:creator>
  <cp:keywords/>
  <dc:description/>
  <cp:lastModifiedBy>Microsoft Office</cp:lastModifiedBy>
  <cp:revision>4</cp:revision>
  <cp:lastPrinted>2020-01-20T08:23:00Z</cp:lastPrinted>
  <dcterms:created xsi:type="dcterms:W3CDTF">2020-10-29T07:57:00Z</dcterms:created>
  <dcterms:modified xsi:type="dcterms:W3CDTF">2020-11-15T04:55:00Z</dcterms:modified>
</cp:coreProperties>
</file>