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РАЙОНА  АМУРСКОЙ ОБЛАСТИ </w:t>
      </w:r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( 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E03F07">
        <w:rPr>
          <w:rFonts w:ascii="Times New Roman" w:hAnsi="Times New Roman"/>
          <w:sz w:val="24"/>
          <w:szCs w:val="24"/>
          <w:lang w:eastAsia="ru-RU"/>
        </w:rPr>
        <w:t xml:space="preserve"> созыв)</w:t>
      </w:r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234B4" w:rsidRPr="00083EB0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F234B4" w:rsidRPr="00E03F07" w:rsidRDefault="00F234B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</w:tblGrid>
      <w:tr w:rsidR="00F234B4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F234B4" w:rsidRPr="00E03F07" w:rsidRDefault="00F234B4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3 квартал 2019 г.</w:t>
            </w:r>
          </w:p>
        </w:tc>
      </w:tr>
    </w:tbl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234B4" w:rsidRPr="00E03F07" w:rsidRDefault="00F234B4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проект  « О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исполнении  бюджета за 1 квартал 2019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</w:t>
      </w:r>
    </w:p>
    <w:p w:rsidR="00F234B4" w:rsidRPr="0057348E" w:rsidRDefault="00F234B4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F234B4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1.Принять  решение </w:t>
      </w:r>
      <w:r>
        <w:rPr>
          <w:rFonts w:ascii="Times New Roman" w:hAnsi="Times New Roman"/>
          <w:sz w:val="28"/>
          <w:szCs w:val="28"/>
        </w:rPr>
        <w:t xml:space="preserve"> « О принятии  к сведению отчета об исполнении бюджета за 3 квартал 2019 г.» (прилагается).</w:t>
      </w: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данное 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F234B4" w:rsidRPr="00E03F07" w:rsidRDefault="00F234B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Зам.п</w:t>
      </w:r>
      <w:r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сельского  Совета народных</w:t>
      </w: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В.И.Андрухов</w:t>
      </w:r>
    </w:p>
    <w:p w:rsidR="00F234B4" w:rsidRPr="00E03F07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Default="00F234B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234B4" w:rsidRPr="00E03F07" w:rsidRDefault="00F234B4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F234B4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9D0"/>
    <w:rsid w:val="00014C06"/>
    <w:rsid w:val="00032BF7"/>
    <w:rsid w:val="00032E43"/>
    <w:rsid w:val="0006190E"/>
    <w:rsid w:val="000655FB"/>
    <w:rsid w:val="00083EB0"/>
    <w:rsid w:val="000B2C2C"/>
    <w:rsid w:val="000D538A"/>
    <w:rsid w:val="000E0298"/>
    <w:rsid w:val="000E50EC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5588B"/>
    <w:rsid w:val="002729D0"/>
    <w:rsid w:val="002E43B6"/>
    <w:rsid w:val="002F7B95"/>
    <w:rsid w:val="00311E56"/>
    <w:rsid w:val="00320DED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413F3A"/>
    <w:rsid w:val="00422FA7"/>
    <w:rsid w:val="004746F8"/>
    <w:rsid w:val="00486BD2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5F1ABF"/>
    <w:rsid w:val="00621590"/>
    <w:rsid w:val="006341FF"/>
    <w:rsid w:val="00653EAB"/>
    <w:rsid w:val="00657DD2"/>
    <w:rsid w:val="00666150"/>
    <w:rsid w:val="00666FD8"/>
    <w:rsid w:val="00692428"/>
    <w:rsid w:val="006A6A33"/>
    <w:rsid w:val="006B4DB7"/>
    <w:rsid w:val="006F439C"/>
    <w:rsid w:val="006F51DD"/>
    <w:rsid w:val="00740C74"/>
    <w:rsid w:val="00764B9A"/>
    <w:rsid w:val="00786800"/>
    <w:rsid w:val="007C797D"/>
    <w:rsid w:val="00802800"/>
    <w:rsid w:val="00823EA7"/>
    <w:rsid w:val="00834FE2"/>
    <w:rsid w:val="00866A23"/>
    <w:rsid w:val="00880071"/>
    <w:rsid w:val="00893419"/>
    <w:rsid w:val="008E420C"/>
    <w:rsid w:val="008F41C5"/>
    <w:rsid w:val="009575F3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30C6D"/>
    <w:rsid w:val="00B44BDB"/>
    <w:rsid w:val="00B66FB4"/>
    <w:rsid w:val="00BA6A02"/>
    <w:rsid w:val="00BA75A4"/>
    <w:rsid w:val="00BA7613"/>
    <w:rsid w:val="00BC0433"/>
    <w:rsid w:val="00BC6ADB"/>
    <w:rsid w:val="00BD3D70"/>
    <w:rsid w:val="00BF6847"/>
    <w:rsid w:val="00C0253E"/>
    <w:rsid w:val="00CA7A6A"/>
    <w:rsid w:val="00CB28FD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62EC8"/>
    <w:rsid w:val="00E7511B"/>
    <w:rsid w:val="00EA4446"/>
    <w:rsid w:val="00EB507B"/>
    <w:rsid w:val="00ED3D74"/>
    <w:rsid w:val="00ED4963"/>
    <w:rsid w:val="00EE2A28"/>
    <w:rsid w:val="00F234B4"/>
    <w:rsid w:val="00F630FD"/>
    <w:rsid w:val="00F73103"/>
    <w:rsid w:val="00F91901"/>
    <w:rsid w:val="00FA39B0"/>
    <w:rsid w:val="00FA5B4D"/>
    <w:rsid w:val="00FB2147"/>
    <w:rsid w:val="00FD1C56"/>
    <w:rsid w:val="00FE2F96"/>
    <w:rsid w:val="00FE4A53"/>
    <w:rsid w:val="00FE7E4B"/>
    <w:rsid w:val="00FF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86BD2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basedOn w:val="DefaultParagraphFont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1294</TotalTime>
  <Pages>1</Pages>
  <Words>199</Words>
  <Characters>1138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Microsoft Office</cp:lastModifiedBy>
  <cp:revision>71</cp:revision>
  <cp:lastPrinted>2019-07-25T02:27:00Z</cp:lastPrinted>
  <dcterms:created xsi:type="dcterms:W3CDTF">2013-12-29T06:27:00Z</dcterms:created>
  <dcterms:modified xsi:type="dcterms:W3CDTF">2019-10-29T03:04:00Z</dcterms:modified>
</cp:coreProperties>
</file>